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B5EA8"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4</w:t>
      </w:r>
    </w:p>
    <w:p w14:paraId="0949FC1A">
      <w:pPr>
        <w:widowControl/>
        <w:jc w:val="center"/>
        <w:rPr>
          <w:rFonts w:hint="eastAsia"/>
          <w:b/>
          <w:sz w:val="48"/>
          <w:szCs w:val="48"/>
          <w:lang w:eastAsia="zh-CN"/>
        </w:rPr>
      </w:pPr>
    </w:p>
    <w:p w14:paraId="4CEED391">
      <w:pPr>
        <w:widowControl/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张澜研究中心</w:t>
      </w:r>
    </w:p>
    <w:p w14:paraId="5FE3D829">
      <w:pPr>
        <w:widowControl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/>
          <w:b/>
          <w:sz w:val="48"/>
          <w:szCs w:val="48"/>
        </w:rPr>
        <w:t>科研项目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验收报告</w:t>
      </w:r>
    </w:p>
    <w:p w14:paraId="0B34ED37">
      <w:pPr>
        <w:jc w:val="center"/>
        <w:rPr>
          <w:sz w:val="72"/>
        </w:rPr>
      </w:pPr>
    </w:p>
    <w:tbl>
      <w:tblPr>
        <w:tblStyle w:val="6"/>
        <w:tblpPr w:leftFromText="180" w:rightFromText="180" w:vertAnchor="text" w:horzAnchor="margin" w:tblpXSpec="center" w:tblpY="78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28"/>
      </w:tblGrid>
      <w:tr w14:paraId="0F763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1" w:type="dxa"/>
            <w:shd w:val="clear" w:color="auto" w:fill="auto"/>
            <w:vAlign w:val="bottom"/>
          </w:tcPr>
          <w:p w14:paraId="1D7A9450">
            <w:pPr>
              <w:ind w:right="-140" w:rightChars="-50"/>
              <w:jc w:val="distribute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项目编号：</w:t>
            </w:r>
          </w:p>
        </w:tc>
        <w:tc>
          <w:tcPr>
            <w:tcW w:w="5528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E6783C1">
            <w:pPr>
              <w:rPr>
                <w:szCs w:val="28"/>
              </w:rPr>
            </w:pPr>
          </w:p>
        </w:tc>
      </w:tr>
      <w:tr w14:paraId="64DE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1" w:type="dxa"/>
            <w:shd w:val="clear" w:color="auto" w:fill="auto"/>
            <w:vAlign w:val="bottom"/>
          </w:tcPr>
          <w:p w14:paraId="2F512D01">
            <w:pPr>
              <w:ind w:right="-140" w:rightChars="-50"/>
              <w:jc w:val="distribute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项目名称：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410377F">
            <w:pPr>
              <w:rPr>
                <w:szCs w:val="28"/>
              </w:rPr>
            </w:pPr>
          </w:p>
        </w:tc>
      </w:tr>
      <w:tr w14:paraId="254B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1" w:type="dxa"/>
            <w:shd w:val="clear" w:color="auto" w:fill="auto"/>
            <w:vAlign w:val="bottom"/>
          </w:tcPr>
          <w:p w14:paraId="1364EE46">
            <w:pPr>
              <w:ind w:right="-140" w:rightChars="-50"/>
              <w:jc w:val="distribute"/>
              <w:rPr>
                <w:b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项目负责人：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C98A2FF">
            <w:pPr>
              <w:rPr>
                <w:szCs w:val="28"/>
              </w:rPr>
            </w:pPr>
          </w:p>
        </w:tc>
      </w:tr>
      <w:tr w14:paraId="061B0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1" w:type="dxa"/>
            <w:shd w:val="clear" w:color="auto" w:fill="auto"/>
            <w:vAlign w:val="bottom"/>
          </w:tcPr>
          <w:p w14:paraId="272E5571">
            <w:pPr>
              <w:ind w:right="-140" w:rightChars="-50"/>
              <w:jc w:val="distribute"/>
              <w:rPr>
                <w:b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项目完成时间：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C49C990">
            <w:pPr>
              <w:rPr>
                <w:szCs w:val="28"/>
              </w:rPr>
            </w:pPr>
          </w:p>
        </w:tc>
      </w:tr>
      <w:tr w14:paraId="2B44B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1" w:type="dxa"/>
            <w:shd w:val="clear" w:color="auto" w:fill="auto"/>
            <w:vAlign w:val="bottom"/>
          </w:tcPr>
          <w:p w14:paraId="351600D4">
            <w:pPr>
              <w:ind w:right="-140" w:rightChars="-50"/>
              <w:jc w:val="distribute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填表日期：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D411194">
            <w:pPr>
              <w:rPr>
                <w:szCs w:val="28"/>
              </w:rPr>
            </w:pPr>
          </w:p>
        </w:tc>
      </w:tr>
    </w:tbl>
    <w:p w14:paraId="179F5F57">
      <w:pPr>
        <w:jc w:val="center"/>
        <w:rPr>
          <w:sz w:val="72"/>
        </w:rPr>
      </w:pPr>
    </w:p>
    <w:p w14:paraId="7525AC91">
      <w:pPr>
        <w:jc w:val="center"/>
        <w:rPr>
          <w:szCs w:val="21"/>
        </w:rPr>
      </w:pPr>
    </w:p>
    <w:p w14:paraId="236DF5AE">
      <w:pPr>
        <w:jc w:val="center"/>
        <w:rPr>
          <w:szCs w:val="21"/>
        </w:rPr>
      </w:pPr>
    </w:p>
    <w:p w14:paraId="7A757505">
      <w:pPr>
        <w:rPr>
          <w:rFonts w:hint="eastAsia"/>
          <w:b/>
          <w:sz w:val="24"/>
          <w:lang w:val="en-US" w:eastAsia="zh-CN"/>
        </w:rPr>
      </w:pPr>
    </w:p>
    <w:p w14:paraId="02C18FFC">
      <w:pPr>
        <w:jc w:val="center"/>
        <w:rPr>
          <w:rFonts w:hint="default" w:ascii="微软雅黑" w:hAnsi="微软雅黑" w:eastAsia="宋体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  <w:lang w:eastAsia="zh-CN"/>
        </w:rPr>
        <w:t>南充科技职业</w:t>
      </w:r>
      <w:r>
        <w:rPr>
          <w:rFonts w:hint="eastAsia" w:ascii="微软雅黑" w:hAnsi="微软雅黑"/>
          <w:sz w:val="28"/>
          <w:szCs w:val="28"/>
        </w:rPr>
        <w:t>学院</w:t>
      </w:r>
      <w:r>
        <w:rPr>
          <w:rFonts w:hint="eastAsia" w:ascii="微软雅黑" w:hAnsi="微软雅黑"/>
          <w:sz w:val="28"/>
          <w:szCs w:val="28"/>
          <w:lang w:val="en-US" w:eastAsia="zh-CN"/>
        </w:rPr>
        <w:t>张澜研究中心</w:t>
      </w:r>
    </w:p>
    <w:p w14:paraId="5B9EFFB9">
      <w:pPr>
        <w:jc w:val="center"/>
        <w:rPr>
          <w:rFonts w:hint="default" w:ascii="微软雅黑" w:hAnsi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  <w:lang w:val="en-US" w:eastAsia="zh-CN"/>
        </w:rPr>
        <w:t>2025年制</w:t>
      </w:r>
    </w:p>
    <w:p w14:paraId="0D75C1F7">
      <w:pPr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18F99634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一</w:t>
      </w:r>
      <w:r>
        <w:rPr>
          <w:rFonts w:hint="eastAsia"/>
          <w:b/>
          <w:sz w:val="28"/>
          <w:szCs w:val="28"/>
          <w:lang w:val="en-US" w:eastAsia="zh-CN"/>
        </w:rPr>
        <w:t>、项目验收简况：</w:t>
      </w:r>
    </w:p>
    <w:tbl>
      <w:tblPr>
        <w:tblStyle w:val="6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12"/>
        <w:gridCol w:w="1225"/>
        <w:gridCol w:w="225"/>
        <w:gridCol w:w="1497"/>
        <w:gridCol w:w="950"/>
        <w:gridCol w:w="3"/>
        <w:gridCol w:w="1226"/>
        <w:gridCol w:w="184"/>
        <w:gridCol w:w="2037"/>
      </w:tblGrid>
      <w:tr w14:paraId="78465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08941F0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347" w:type="dxa"/>
            <w:gridSpan w:val="8"/>
            <w:noWrap w:val="0"/>
            <w:vAlign w:val="top"/>
          </w:tcPr>
          <w:p w14:paraId="486C3D9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ED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230" w:type="dxa"/>
            <w:gridSpan w:val="2"/>
            <w:vMerge w:val="restart"/>
            <w:noWrap w:val="0"/>
            <w:vAlign w:val="center"/>
          </w:tcPr>
          <w:p w14:paraId="2CC812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  <w:p w14:paraId="3F0C950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基本情况</w:t>
            </w:r>
          </w:p>
        </w:tc>
        <w:tc>
          <w:tcPr>
            <w:tcW w:w="1225" w:type="dxa"/>
            <w:noWrap w:val="0"/>
            <w:vAlign w:val="center"/>
          </w:tcPr>
          <w:p w14:paraId="6B7117D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2675" w:type="dxa"/>
            <w:gridSpan w:val="4"/>
            <w:noWrap w:val="0"/>
            <w:vAlign w:val="top"/>
          </w:tcPr>
          <w:p w14:paraId="06E7227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A56201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037" w:type="dxa"/>
            <w:noWrap w:val="0"/>
            <w:vAlign w:val="top"/>
          </w:tcPr>
          <w:p w14:paraId="380FCF2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B4C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230" w:type="dxa"/>
            <w:gridSpan w:val="2"/>
            <w:vMerge w:val="continue"/>
            <w:noWrap w:val="0"/>
            <w:vAlign w:val="top"/>
          </w:tcPr>
          <w:p w14:paraId="75E242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4DFEDA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2675" w:type="dxa"/>
            <w:gridSpan w:val="4"/>
            <w:noWrap w:val="0"/>
            <w:vAlign w:val="top"/>
          </w:tcPr>
          <w:p w14:paraId="402D51B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AD6AF0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职称/职务</w:t>
            </w:r>
          </w:p>
        </w:tc>
        <w:tc>
          <w:tcPr>
            <w:tcW w:w="2037" w:type="dxa"/>
            <w:noWrap w:val="0"/>
            <w:vAlign w:val="top"/>
          </w:tcPr>
          <w:p w14:paraId="16E23CD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9A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230" w:type="dxa"/>
            <w:gridSpan w:val="2"/>
            <w:vMerge w:val="continue"/>
            <w:noWrap w:val="0"/>
            <w:vAlign w:val="top"/>
          </w:tcPr>
          <w:p w14:paraId="6A8E793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92F209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所属部门</w:t>
            </w:r>
          </w:p>
        </w:tc>
        <w:tc>
          <w:tcPr>
            <w:tcW w:w="2675" w:type="dxa"/>
            <w:gridSpan w:val="4"/>
            <w:noWrap w:val="0"/>
            <w:vAlign w:val="top"/>
          </w:tcPr>
          <w:p w14:paraId="3C7B25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2081C2B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  话</w:t>
            </w:r>
          </w:p>
        </w:tc>
        <w:tc>
          <w:tcPr>
            <w:tcW w:w="2037" w:type="dxa"/>
            <w:noWrap w:val="0"/>
            <w:vAlign w:val="top"/>
          </w:tcPr>
          <w:p w14:paraId="3FD1536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3E1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8577" w:type="dxa"/>
            <w:gridSpan w:val="10"/>
            <w:noWrap w:val="0"/>
            <w:vAlign w:val="center"/>
          </w:tcPr>
          <w:p w14:paraId="3157A66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项目组成员及在项目研究中承担的主要工作</w:t>
            </w:r>
          </w:p>
        </w:tc>
      </w:tr>
      <w:tr w14:paraId="27B9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8" w:type="dxa"/>
            <w:noWrap w:val="0"/>
            <w:vAlign w:val="top"/>
          </w:tcPr>
          <w:p w14:paraId="41DA9C0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662" w:type="dxa"/>
            <w:gridSpan w:val="3"/>
            <w:noWrap w:val="0"/>
            <w:vAlign w:val="top"/>
          </w:tcPr>
          <w:p w14:paraId="4568DD9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97" w:type="dxa"/>
            <w:noWrap w:val="0"/>
            <w:vAlign w:val="top"/>
          </w:tcPr>
          <w:p w14:paraId="0CB9E77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4400" w:type="dxa"/>
            <w:gridSpan w:val="5"/>
            <w:noWrap w:val="0"/>
            <w:vAlign w:val="top"/>
          </w:tcPr>
          <w:p w14:paraId="1F2D8F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在项目研究中承担的主要工作</w:t>
            </w:r>
          </w:p>
        </w:tc>
      </w:tr>
      <w:tr w14:paraId="663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018" w:type="dxa"/>
            <w:noWrap w:val="0"/>
            <w:vAlign w:val="center"/>
          </w:tcPr>
          <w:p w14:paraId="082FC63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 w14:paraId="6D094FB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13F3A4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00" w:type="dxa"/>
            <w:gridSpan w:val="5"/>
            <w:noWrap w:val="0"/>
            <w:vAlign w:val="center"/>
          </w:tcPr>
          <w:p w14:paraId="0B28E1B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BFB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018" w:type="dxa"/>
            <w:noWrap w:val="0"/>
            <w:vAlign w:val="center"/>
          </w:tcPr>
          <w:p w14:paraId="74D628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 w14:paraId="7022013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FE939F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00" w:type="dxa"/>
            <w:gridSpan w:val="5"/>
            <w:noWrap w:val="0"/>
            <w:vAlign w:val="center"/>
          </w:tcPr>
          <w:p w14:paraId="1DC6BED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F51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018" w:type="dxa"/>
            <w:noWrap w:val="0"/>
            <w:vAlign w:val="center"/>
          </w:tcPr>
          <w:p w14:paraId="569FCBB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 w14:paraId="3FA654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9D386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00" w:type="dxa"/>
            <w:gridSpan w:val="5"/>
            <w:noWrap w:val="0"/>
            <w:vAlign w:val="center"/>
          </w:tcPr>
          <w:p w14:paraId="7BC64F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61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018" w:type="dxa"/>
            <w:noWrap w:val="0"/>
            <w:vAlign w:val="center"/>
          </w:tcPr>
          <w:p w14:paraId="3C9D055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 w14:paraId="0BE5350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0E8E50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00" w:type="dxa"/>
            <w:gridSpan w:val="5"/>
            <w:noWrap w:val="0"/>
            <w:vAlign w:val="center"/>
          </w:tcPr>
          <w:p w14:paraId="4E857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A0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018" w:type="dxa"/>
            <w:noWrap w:val="0"/>
            <w:vAlign w:val="center"/>
          </w:tcPr>
          <w:p w14:paraId="7659B39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 w14:paraId="493F73C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56C220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00" w:type="dxa"/>
            <w:gridSpan w:val="5"/>
            <w:noWrap w:val="0"/>
            <w:vAlign w:val="center"/>
          </w:tcPr>
          <w:p w14:paraId="6475CBC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D3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8" w:type="dxa"/>
            <w:noWrap w:val="0"/>
            <w:vAlign w:val="center"/>
          </w:tcPr>
          <w:p w14:paraId="30110A6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 w14:paraId="0F44496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F68F56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00" w:type="dxa"/>
            <w:gridSpan w:val="5"/>
            <w:noWrap w:val="0"/>
            <w:vAlign w:val="center"/>
          </w:tcPr>
          <w:p w14:paraId="2100E05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70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18" w:type="dxa"/>
            <w:noWrap w:val="0"/>
            <w:vAlign w:val="center"/>
          </w:tcPr>
          <w:p w14:paraId="324A3FE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</w:t>
            </w:r>
          </w:p>
          <w:p w14:paraId="7E55C651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经费</w:t>
            </w:r>
          </w:p>
        </w:tc>
        <w:tc>
          <w:tcPr>
            <w:tcW w:w="4109" w:type="dxa"/>
            <w:gridSpan w:val="5"/>
            <w:noWrap w:val="0"/>
            <w:vAlign w:val="center"/>
          </w:tcPr>
          <w:p w14:paraId="32CE362C"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资助经费：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万元</w:t>
            </w:r>
          </w:p>
        </w:tc>
        <w:tc>
          <w:tcPr>
            <w:tcW w:w="3450" w:type="dxa"/>
            <w:gridSpan w:val="4"/>
            <w:noWrap w:val="0"/>
            <w:vAlign w:val="center"/>
          </w:tcPr>
          <w:p w14:paraId="30FCFE5E"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支出经费：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万元</w:t>
            </w:r>
          </w:p>
        </w:tc>
      </w:tr>
      <w:tr w14:paraId="2D7A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 w14:paraId="26140427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</w:t>
            </w:r>
          </w:p>
          <w:p w14:paraId="5BB0EA27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</w:t>
            </w:r>
          </w:p>
          <w:p w14:paraId="6DE0831B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7559" w:type="dxa"/>
            <w:gridSpan w:val="9"/>
            <w:noWrap w:val="0"/>
            <w:vAlign w:val="center"/>
          </w:tcPr>
          <w:p w14:paraId="5042C7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1、提前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完成</w:t>
            </w:r>
            <w:r>
              <w:rPr>
                <w:rFonts w:hint="eastAsia" w:ascii="宋体" w:hAnsi="宋体" w:cs="宋体"/>
                <w:sz w:val="24"/>
              </w:rPr>
              <w:t xml:space="preserve">       2、按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计划完成</w:t>
            </w:r>
            <w:r>
              <w:rPr>
                <w:rFonts w:hint="eastAsia" w:ascii="宋体" w:hAnsi="宋体" w:cs="宋体"/>
                <w:sz w:val="24"/>
              </w:rPr>
              <w:t xml:space="preserve">       3、延期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完成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 w14:paraId="051997E4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2"/>
              </w:rPr>
              <w:t>备注：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须按立项时明确的研究年限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  <w:lang w:eastAsia="zh-CN"/>
              </w:rPr>
              <w:t>和任务书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来标明项目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  <w:lang w:eastAsia="zh-CN"/>
              </w:rPr>
              <w:t>的完成情况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  <w:tr w14:paraId="7CB9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2945F4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59" w:type="dxa"/>
            <w:gridSpan w:val="9"/>
            <w:noWrap w:val="0"/>
            <w:vAlign w:val="top"/>
          </w:tcPr>
          <w:p w14:paraId="301148DC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未按期完成的原因：</w:t>
            </w:r>
          </w:p>
        </w:tc>
      </w:tr>
      <w:tr w14:paraId="193A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 w14:paraId="6A2A5794">
            <w:pPr>
              <w:spacing w:line="3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</w:t>
            </w:r>
          </w:p>
          <w:p w14:paraId="0A5AA134">
            <w:pPr>
              <w:spacing w:line="3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</w:t>
            </w:r>
          </w:p>
          <w:p w14:paraId="11244780">
            <w:pPr>
              <w:spacing w:line="3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99DAFE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发表论文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 w14:paraId="0DF6BF0D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2179" w:type="dxa"/>
            <w:gridSpan w:val="3"/>
            <w:noWrap w:val="0"/>
            <w:vAlign w:val="center"/>
          </w:tcPr>
          <w:p w14:paraId="4DBE4266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研究报告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33C0EFD0">
            <w:pPr>
              <w:jc w:val="righ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</w:tr>
      <w:tr w14:paraId="335C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2E6DD80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E9AFFE6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调研报告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 w14:paraId="18B59A95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2179" w:type="dxa"/>
            <w:gridSpan w:val="3"/>
            <w:noWrap w:val="0"/>
            <w:vAlign w:val="center"/>
          </w:tcPr>
          <w:p w14:paraId="02291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软    件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60EC50FE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</w:tr>
      <w:tr w14:paraId="345A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2EAA6F0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B5C150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获得专利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 w14:paraId="1038BDE8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2179" w:type="dxa"/>
            <w:gridSpan w:val="3"/>
            <w:noWrap w:val="0"/>
            <w:vAlign w:val="center"/>
          </w:tcPr>
          <w:p w14:paraId="35BCB37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会议交流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0EB5E955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</w:tr>
      <w:tr w14:paraId="109B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53497D9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0F4C5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编写教材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 w14:paraId="34868CC5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</w:tc>
        <w:tc>
          <w:tcPr>
            <w:tcW w:w="2179" w:type="dxa"/>
            <w:gridSpan w:val="3"/>
            <w:noWrap w:val="0"/>
            <w:vAlign w:val="center"/>
          </w:tcPr>
          <w:p w14:paraId="52D7AF1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出版专著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09DC9AFF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</w:tr>
      <w:tr w14:paraId="3E03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6F52707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59" w:type="dxa"/>
            <w:gridSpan w:val="9"/>
            <w:noWrap w:val="0"/>
            <w:vAlign w:val="center"/>
          </w:tcPr>
          <w:p w14:paraId="5FEB0EF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新产品：   项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新技术、新工艺：  项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新材料：    种</w:t>
            </w:r>
            <w:r>
              <w:rPr>
                <w:rFonts w:hint="eastAsia" w:ascii="宋体" w:hAnsi="宋体" w:cs="宋体"/>
                <w:sz w:val="24"/>
              </w:rPr>
              <w:t xml:space="preserve">           </w:t>
            </w:r>
          </w:p>
        </w:tc>
      </w:tr>
      <w:tr w14:paraId="2922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1018" w:type="dxa"/>
            <w:noWrap w:val="0"/>
            <w:vAlign w:val="center"/>
          </w:tcPr>
          <w:p w14:paraId="4EB396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成果应</w:t>
            </w:r>
          </w:p>
          <w:p w14:paraId="775564F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用情况</w:t>
            </w:r>
          </w:p>
        </w:tc>
        <w:tc>
          <w:tcPr>
            <w:tcW w:w="7559" w:type="dxa"/>
            <w:gridSpan w:val="9"/>
            <w:noWrap w:val="0"/>
            <w:vAlign w:val="center"/>
          </w:tcPr>
          <w:p w14:paraId="70FC6B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成果转让合同数：  项          成果转让合同额：  万元</w:t>
            </w:r>
          </w:p>
          <w:p w14:paraId="1E35F622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已商品化成果数：  项          实际应用成果数：  项</w:t>
            </w:r>
          </w:p>
        </w:tc>
      </w:tr>
    </w:tbl>
    <w:p w14:paraId="210F1982">
      <w:pPr>
        <w:rPr>
          <w:rFonts w:hint="eastAsia"/>
          <w:b/>
          <w:sz w:val="24"/>
          <w:lang w:val="en-US" w:eastAsia="zh-CN"/>
        </w:rPr>
      </w:pPr>
    </w:p>
    <w:p w14:paraId="6B50E242">
      <w:pPr>
        <w:numPr>
          <w:ilvl w:val="0"/>
          <w:numId w:val="0"/>
        </w:numPr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/>
          <w:b/>
          <w:sz w:val="28"/>
          <w:szCs w:val="28"/>
          <w:lang w:val="en-US" w:eastAsia="zh-CN"/>
        </w:rPr>
        <w:t>二、项目总体完成情况综述</w:t>
      </w:r>
      <w:r>
        <w:rPr>
          <w:rFonts w:hint="eastAsia" w:ascii="宋体" w:hAnsi="宋体" w:cs="宋体"/>
          <w:kern w:val="0"/>
          <w:sz w:val="21"/>
          <w:szCs w:val="21"/>
        </w:rPr>
        <w:t>（包括项目的主要研究内容、技术关键、技术路线和创新性等情况，以及应用前景，存在的问题和下一步打算等。不超过2000字）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tbl>
      <w:tblPr>
        <w:tblStyle w:val="7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72D2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17" w:hRule="atLeast"/>
        </w:trPr>
        <w:tc>
          <w:tcPr>
            <w:tcW w:w="8480" w:type="dxa"/>
          </w:tcPr>
          <w:p w14:paraId="219E0CB2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</w:rPr>
            </w:pPr>
          </w:p>
          <w:p w14:paraId="0D2790F7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  <w:p w14:paraId="337A5758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</w:rPr>
            </w:pPr>
          </w:p>
          <w:p w14:paraId="6145731E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</w:rPr>
            </w:pPr>
          </w:p>
          <w:p w14:paraId="6BEA076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0285590A">
      <w:pPr>
        <w:numPr>
          <w:ilvl w:val="0"/>
          <w:numId w:val="0"/>
        </w:numPr>
        <w:ind w:leftChars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三、经费决算表。（单位：元）</w:t>
      </w:r>
    </w:p>
    <w:tbl>
      <w:tblPr>
        <w:tblStyle w:val="6"/>
        <w:tblW w:w="854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3375"/>
        <w:gridCol w:w="2048"/>
      </w:tblGrid>
      <w:tr w14:paraId="63AACE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 w14:paraId="1DCCFA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额（元）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  明</w:t>
            </w:r>
          </w:p>
        </w:tc>
      </w:tr>
      <w:tr w14:paraId="39507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0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F38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E0E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C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893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1、设备费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412C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516B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F4F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F90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2、材料费（理工类）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8ECB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8594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F1D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BC7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3、资料费（人文类）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4EF8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C65F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374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554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4、测试化验加工费（理工类）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44A3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983B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430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C39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5、数据采集费（人文类）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DF02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CBAD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F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68F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6、燃料动力费（理工类）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F5D5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831E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CD4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4D9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7、出版/文献/信息传播/知识产权事务费（理工类）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B541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0F69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8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1F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8、印刷出版费（人文类）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C177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E275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AF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704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9、会议费/差旅费/国际合作与交流费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56C0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6B4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502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FEC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10、劳务费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67E3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7944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B2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74A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11、专家咨询费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BEE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6F97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6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516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12、其他支出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C90E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B58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6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3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FB0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79C5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C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D25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1、管理费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6FA2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FC84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9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BDF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2、其中绩效支出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B1BB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9C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07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经费实际支出合计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F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5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4DB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项目负责人（签字）：</w:t>
            </w:r>
          </w:p>
        </w:tc>
      </w:tr>
    </w:tbl>
    <w:p w14:paraId="0FE167E8"/>
    <w:p w14:paraId="2B7937B6">
      <w:pPr>
        <w:ind w:firstLine="561" w:firstLineChars="200"/>
        <w:rPr>
          <w:rFonts w:hint="eastAsia" w:ascii="华文楷体" w:hAnsi="华文楷体" w:eastAsia="华文楷体"/>
          <w:b/>
        </w:rPr>
      </w:pPr>
    </w:p>
    <w:p w14:paraId="2D08AE5D">
      <w:pPr>
        <w:ind w:firstLine="561" w:firstLineChars="200"/>
        <w:rPr>
          <w:rFonts w:hint="eastAsia" w:ascii="华文楷体" w:hAnsi="华文楷体" w:eastAsia="华文楷体"/>
          <w:b/>
        </w:rPr>
      </w:pPr>
    </w:p>
    <w:p w14:paraId="21DE7E39">
      <w:pPr>
        <w:ind w:firstLine="561" w:firstLineChars="200"/>
        <w:rPr>
          <w:rFonts w:hint="eastAsia" w:ascii="华文楷体" w:hAnsi="华文楷体" w:eastAsia="华文楷体"/>
          <w:b/>
        </w:rPr>
      </w:pPr>
    </w:p>
    <w:p w14:paraId="07BBB7DD">
      <w:pPr>
        <w:ind w:firstLine="561" w:firstLineChars="200"/>
        <w:rPr>
          <w:rFonts w:hint="eastAsia" w:ascii="华文楷体" w:hAnsi="华文楷体" w:eastAsia="华文楷体"/>
          <w:b/>
        </w:rPr>
      </w:pPr>
    </w:p>
    <w:p w14:paraId="663A8606">
      <w:pPr>
        <w:ind w:firstLine="561" w:firstLineChars="200"/>
        <w:rPr>
          <w:rFonts w:hint="eastAsia" w:ascii="华文楷体" w:hAnsi="华文楷体" w:eastAsia="华文楷体"/>
          <w:b/>
        </w:rPr>
      </w:pPr>
    </w:p>
    <w:tbl>
      <w:tblPr>
        <w:tblStyle w:val="6"/>
        <w:tblpPr w:leftFromText="180" w:rightFromText="180" w:vertAnchor="text" w:horzAnchor="page" w:tblpXSpec="center" w:tblpY="856"/>
        <w:tblOverlap w:val="never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65C4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1" w:hRule="atLeast"/>
          <w:jc w:val="center"/>
        </w:trPr>
        <w:tc>
          <w:tcPr>
            <w:tcW w:w="5000" w:type="pct"/>
            <w:tcBorders>
              <w:top w:val="single" w:color="auto" w:sz="4" w:space="0"/>
            </w:tcBorders>
          </w:tcPr>
          <w:p w14:paraId="1BF54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</w:pPr>
            <w:r>
              <w:rPr>
                <w:rFonts w:hint="eastAsia"/>
              </w:rPr>
              <w:t>专家评审组意见</w:t>
            </w:r>
          </w:p>
          <w:p w14:paraId="76126DA3">
            <w:pPr>
              <w:rPr>
                <w:rFonts w:hint="eastAsia"/>
              </w:rPr>
            </w:pPr>
          </w:p>
          <w:p w14:paraId="76462C44">
            <w:pPr>
              <w:rPr>
                <w:rFonts w:hint="eastAsia"/>
              </w:rPr>
            </w:pPr>
          </w:p>
          <w:p w14:paraId="0C4E7DA7">
            <w:pPr>
              <w:rPr>
                <w:rFonts w:hint="eastAsia"/>
              </w:rPr>
            </w:pPr>
          </w:p>
          <w:p w14:paraId="062F56C6">
            <w:pPr>
              <w:rPr>
                <w:rFonts w:hint="eastAsia"/>
              </w:rPr>
            </w:pPr>
          </w:p>
          <w:p w14:paraId="6AFA7AEF">
            <w:r>
              <w:rPr>
                <w:rFonts w:hint="eastAsia"/>
              </w:rPr>
              <w:t>（评审组专家签字）：</w:t>
            </w:r>
          </w:p>
          <w:p w14:paraId="4B7CF113">
            <w:pPr>
              <w:wordWrap w:val="0"/>
              <w:ind w:right="666" w:rightChars="238"/>
              <w:jc w:val="right"/>
            </w:pPr>
          </w:p>
          <w:p w14:paraId="70611578">
            <w:pPr>
              <w:wordWrap w:val="0"/>
              <w:ind w:right="666" w:rightChars="238"/>
              <w:jc w:val="right"/>
            </w:pPr>
          </w:p>
          <w:p w14:paraId="0BEA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</w:pPr>
            <w:r>
              <w:rPr>
                <w:rFonts w:hint="eastAsia"/>
              </w:rPr>
              <w:t xml:space="preserve">专家评审组组长：（签字）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  年     月     日</w:t>
            </w:r>
          </w:p>
        </w:tc>
      </w:tr>
      <w:tr w14:paraId="7DAE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  <w:jc w:val="center"/>
        </w:trPr>
        <w:tc>
          <w:tcPr>
            <w:tcW w:w="5000" w:type="pct"/>
          </w:tcPr>
          <w:p w14:paraId="17B1141C">
            <w:pPr>
              <w:spacing w:beforeLines="50" w:afterLines="50"/>
            </w:pP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</w:rPr>
              <w:t>学术委员会意见</w:t>
            </w:r>
          </w:p>
          <w:p w14:paraId="0A529D85">
            <w:pPr>
              <w:tabs>
                <w:tab w:val="left" w:pos="7056"/>
              </w:tabs>
              <w:wordWrap w:val="0"/>
              <w:ind w:right="1254" w:rightChars="448" w:firstLine="1540" w:firstLineChars="550"/>
            </w:pPr>
          </w:p>
          <w:p w14:paraId="5FC44B5A">
            <w:pPr>
              <w:tabs>
                <w:tab w:val="left" w:pos="7056"/>
              </w:tabs>
              <w:wordWrap w:val="0"/>
              <w:ind w:right="1254" w:rightChars="448" w:firstLine="1540" w:firstLineChars="550"/>
            </w:pPr>
          </w:p>
          <w:p w14:paraId="22414AF6">
            <w:pPr>
              <w:tabs>
                <w:tab w:val="left" w:pos="7056"/>
              </w:tabs>
              <w:wordWrap w:val="0"/>
              <w:ind w:right="1254" w:rightChars="448" w:firstLine="1540" w:firstLineChars="550"/>
            </w:pPr>
          </w:p>
          <w:p w14:paraId="51B4B2D0">
            <w:pPr>
              <w:tabs>
                <w:tab w:val="left" w:pos="7056"/>
              </w:tabs>
              <w:wordWrap w:val="0"/>
              <w:ind w:right="1254" w:rightChars="448" w:firstLine="1540" w:firstLineChars="550"/>
            </w:pPr>
          </w:p>
          <w:p w14:paraId="29474FC6">
            <w:pPr>
              <w:tabs>
                <w:tab w:val="left" w:pos="7056"/>
              </w:tabs>
              <w:wordWrap w:val="0"/>
              <w:ind w:right="1254" w:rightChars="448" w:firstLine="1540" w:firstLineChars="550"/>
            </w:pPr>
          </w:p>
          <w:p w14:paraId="65C4029C">
            <w:pPr>
              <w:keepNext w:val="0"/>
              <w:keepLines w:val="0"/>
              <w:pageBreakBefore w:val="0"/>
              <w:widowControl w:val="0"/>
              <w:tabs>
                <w:tab w:val="left" w:pos="70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940" w:firstLineChars="10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（盖章）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     月     日</w:t>
            </w:r>
          </w:p>
          <w:p w14:paraId="49DF0703">
            <w:pPr>
              <w:keepNext w:val="0"/>
              <w:keepLines w:val="0"/>
              <w:pageBreakBefore w:val="0"/>
              <w:widowControl w:val="0"/>
              <w:tabs>
                <w:tab w:val="left" w:pos="70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940" w:firstLineChars="1050"/>
              <w:textAlignment w:val="auto"/>
              <w:rPr>
                <w:rFonts w:hint="eastAsia"/>
              </w:rPr>
            </w:pPr>
          </w:p>
          <w:p w14:paraId="2133D132">
            <w:pPr>
              <w:keepNext w:val="0"/>
              <w:keepLines w:val="0"/>
              <w:pageBreakBefore w:val="0"/>
              <w:widowControl w:val="0"/>
              <w:tabs>
                <w:tab w:val="left" w:pos="70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940" w:firstLineChars="1050"/>
              <w:textAlignment w:val="auto"/>
              <w:rPr>
                <w:rFonts w:hint="eastAsia"/>
              </w:rPr>
            </w:pPr>
          </w:p>
        </w:tc>
      </w:tr>
    </w:tbl>
    <w:p w14:paraId="5BBDEAEC">
      <w:pPr>
        <w:widowControl/>
        <w:jc w:val="left"/>
        <w:rPr>
          <w:rFonts w:hint="eastAsia"/>
          <w:b/>
          <w:sz w:val="48"/>
          <w:szCs w:val="48"/>
        </w:rPr>
      </w:pPr>
      <w:r>
        <w:rPr>
          <w:rFonts w:hint="eastAsia"/>
          <w:b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lang w:val="en-US" w:eastAsia="zh-CN"/>
        </w:rPr>
        <w:t>验收专家组意见</w:t>
      </w:r>
    </w:p>
    <w:p w14:paraId="37DD6339">
      <w:pPr>
        <w:rPr>
          <w:rFonts w:ascii="华文楷体" w:hAnsi="华文楷体" w:eastAsia="华文楷体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新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A785C">
    <w:pPr>
      <w:pStyle w:val="3"/>
    </w:pPr>
  </w:p>
  <w:p w14:paraId="5483BA7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F6863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281C528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JjZjE4NDE4MTgwNTI5NmI2NTBmOTlkYWM5YjI5NzEifQ=="/>
    <w:docVar w:name="KSO_WPS_MARK_KEY" w:val="fdbaff52-8a2a-4c88-969e-13e4ba3f8016"/>
  </w:docVars>
  <w:rsids>
    <w:rsidRoot w:val="00971EA3"/>
    <w:rsid w:val="00014F8D"/>
    <w:rsid w:val="00053089"/>
    <w:rsid w:val="000676D0"/>
    <w:rsid w:val="00076FD7"/>
    <w:rsid w:val="000C2077"/>
    <w:rsid w:val="000D7BC6"/>
    <w:rsid w:val="000E17D4"/>
    <w:rsid w:val="000F21AF"/>
    <w:rsid w:val="00122A3E"/>
    <w:rsid w:val="00142C35"/>
    <w:rsid w:val="001F41EB"/>
    <w:rsid w:val="00220E71"/>
    <w:rsid w:val="00223FED"/>
    <w:rsid w:val="00244E20"/>
    <w:rsid w:val="00380FB0"/>
    <w:rsid w:val="00497FA5"/>
    <w:rsid w:val="004E2D53"/>
    <w:rsid w:val="00537F05"/>
    <w:rsid w:val="005411BB"/>
    <w:rsid w:val="005F1301"/>
    <w:rsid w:val="0060116D"/>
    <w:rsid w:val="006E6B4A"/>
    <w:rsid w:val="006F4737"/>
    <w:rsid w:val="007140DA"/>
    <w:rsid w:val="00717BA7"/>
    <w:rsid w:val="00750746"/>
    <w:rsid w:val="007636D3"/>
    <w:rsid w:val="007D410D"/>
    <w:rsid w:val="008536B2"/>
    <w:rsid w:val="00862939"/>
    <w:rsid w:val="0087091B"/>
    <w:rsid w:val="00881A43"/>
    <w:rsid w:val="00890670"/>
    <w:rsid w:val="008E6561"/>
    <w:rsid w:val="00971EA3"/>
    <w:rsid w:val="00995E46"/>
    <w:rsid w:val="009C5AA0"/>
    <w:rsid w:val="009E2AE6"/>
    <w:rsid w:val="00AA3447"/>
    <w:rsid w:val="00AA69F7"/>
    <w:rsid w:val="00B556B1"/>
    <w:rsid w:val="00B738B2"/>
    <w:rsid w:val="00BB3AF8"/>
    <w:rsid w:val="00BB539F"/>
    <w:rsid w:val="00BB5D01"/>
    <w:rsid w:val="00BD7648"/>
    <w:rsid w:val="00C605C4"/>
    <w:rsid w:val="00C83A83"/>
    <w:rsid w:val="00D13588"/>
    <w:rsid w:val="00D359B6"/>
    <w:rsid w:val="00DA1FD4"/>
    <w:rsid w:val="00DE2946"/>
    <w:rsid w:val="00E349CA"/>
    <w:rsid w:val="00ED0842"/>
    <w:rsid w:val="00EF5714"/>
    <w:rsid w:val="00F03208"/>
    <w:rsid w:val="00F51803"/>
    <w:rsid w:val="00F81F69"/>
    <w:rsid w:val="00FD608B"/>
    <w:rsid w:val="014557C2"/>
    <w:rsid w:val="015974C0"/>
    <w:rsid w:val="03892DCC"/>
    <w:rsid w:val="044F0706"/>
    <w:rsid w:val="046B3792"/>
    <w:rsid w:val="04D8694E"/>
    <w:rsid w:val="05037208"/>
    <w:rsid w:val="05393890"/>
    <w:rsid w:val="056D178C"/>
    <w:rsid w:val="05900FD6"/>
    <w:rsid w:val="05B42F17"/>
    <w:rsid w:val="067A5F0E"/>
    <w:rsid w:val="06A04737"/>
    <w:rsid w:val="071C5217"/>
    <w:rsid w:val="07F41CF0"/>
    <w:rsid w:val="091D1F66"/>
    <w:rsid w:val="09C6146A"/>
    <w:rsid w:val="0A570314"/>
    <w:rsid w:val="0C7F7145"/>
    <w:rsid w:val="0CE40585"/>
    <w:rsid w:val="0DFA16E3"/>
    <w:rsid w:val="0E43752E"/>
    <w:rsid w:val="0EB65F51"/>
    <w:rsid w:val="0F7D081D"/>
    <w:rsid w:val="10C1473A"/>
    <w:rsid w:val="110C1E59"/>
    <w:rsid w:val="11191FBE"/>
    <w:rsid w:val="114333A1"/>
    <w:rsid w:val="12535865"/>
    <w:rsid w:val="13CF6AEC"/>
    <w:rsid w:val="13E1581F"/>
    <w:rsid w:val="145A112D"/>
    <w:rsid w:val="146E4BD8"/>
    <w:rsid w:val="14CF1B1B"/>
    <w:rsid w:val="152B00E2"/>
    <w:rsid w:val="15596A7E"/>
    <w:rsid w:val="15655FDB"/>
    <w:rsid w:val="15CE3B81"/>
    <w:rsid w:val="165C73DE"/>
    <w:rsid w:val="16BD7B13"/>
    <w:rsid w:val="17361806"/>
    <w:rsid w:val="174165D4"/>
    <w:rsid w:val="176000E3"/>
    <w:rsid w:val="185F31B6"/>
    <w:rsid w:val="1AEB6F83"/>
    <w:rsid w:val="1BC406FA"/>
    <w:rsid w:val="1C033E58"/>
    <w:rsid w:val="1C163B8C"/>
    <w:rsid w:val="1C4526C3"/>
    <w:rsid w:val="1C6568C1"/>
    <w:rsid w:val="1D1E3640"/>
    <w:rsid w:val="1D4330A6"/>
    <w:rsid w:val="1D6628F1"/>
    <w:rsid w:val="1DD106B2"/>
    <w:rsid w:val="1DEC54EC"/>
    <w:rsid w:val="1E6257AE"/>
    <w:rsid w:val="1ED8781E"/>
    <w:rsid w:val="1EFC175F"/>
    <w:rsid w:val="1F6F0FF4"/>
    <w:rsid w:val="20D64231"/>
    <w:rsid w:val="219F6403"/>
    <w:rsid w:val="22162B37"/>
    <w:rsid w:val="22590C76"/>
    <w:rsid w:val="23244DE0"/>
    <w:rsid w:val="23A10B26"/>
    <w:rsid w:val="23B32608"/>
    <w:rsid w:val="241906BD"/>
    <w:rsid w:val="243C084F"/>
    <w:rsid w:val="249C309C"/>
    <w:rsid w:val="25180974"/>
    <w:rsid w:val="25E116AE"/>
    <w:rsid w:val="26D347D3"/>
    <w:rsid w:val="26D44D6F"/>
    <w:rsid w:val="27653C19"/>
    <w:rsid w:val="27DF39CB"/>
    <w:rsid w:val="27E2526A"/>
    <w:rsid w:val="28724840"/>
    <w:rsid w:val="29220014"/>
    <w:rsid w:val="295D729E"/>
    <w:rsid w:val="296F5223"/>
    <w:rsid w:val="2A2B114A"/>
    <w:rsid w:val="2A4E4E38"/>
    <w:rsid w:val="2AA8279A"/>
    <w:rsid w:val="2AB90504"/>
    <w:rsid w:val="2AEF2177"/>
    <w:rsid w:val="2B3E6C5B"/>
    <w:rsid w:val="2B964CE9"/>
    <w:rsid w:val="2C1856FE"/>
    <w:rsid w:val="2CC577BB"/>
    <w:rsid w:val="2CE37ABA"/>
    <w:rsid w:val="2D6A01DB"/>
    <w:rsid w:val="2DA37249"/>
    <w:rsid w:val="2E224612"/>
    <w:rsid w:val="2ED9038A"/>
    <w:rsid w:val="2F3C1703"/>
    <w:rsid w:val="2F68699C"/>
    <w:rsid w:val="2FEF6776"/>
    <w:rsid w:val="2FF10740"/>
    <w:rsid w:val="30A9101A"/>
    <w:rsid w:val="31434FCB"/>
    <w:rsid w:val="31CA1DF5"/>
    <w:rsid w:val="32757649"/>
    <w:rsid w:val="332008FE"/>
    <w:rsid w:val="339E473B"/>
    <w:rsid w:val="33BC1065"/>
    <w:rsid w:val="34A86C01"/>
    <w:rsid w:val="35EF54AC"/>
    <w:rsid w:val="35FB6AF8"/>
    <w:rsid w:val="370D0B30"/>
    <w:rsid w:val="389E6F8B"/>
    <w:rsid w:val="3922196A"/>
    <w:rsid w:val="39535FC7"/>
    <w:rsid w:val="39D72754"/>
    <w:rsid w:val="39D911AA"/>
    <w:rsid w:val="3A9B7C26"/>
    <w:rsid w:val="3AEF3ACE"/>
    <w:rsid w:val="3B666B9C"/>
    <w:rsid w:val="3B9C1EA7"/>
    <w:rsid w:val="3BE64ED1"/>
    <w:rsid w:val="3BFA6BCE"/>
    <w:rsid w:val="3CA32DC2"/>
    <w:rsid w:val="3CDE3DFA"/>
    <w:rsid w:val="3EDA0E6A"/>
    <w:rsid w:val="3F634A8A"/>
    <w:rsid w:val="3F724CCD"/>
    <w:rsid w:val="400B75FC"/>
    <w:rsid w:val="40371D16"/>
    <w:rsid w:val="40AD2461"/>
    <w:rsid w:val="40BC08F6"/>
    <w:rsid w:val="41006A35"/>
    <w:rsid w:val="41126768"/>
    <w:rsid w:val="415E7BFF"/>
    <w:rsid w:val="4182569C"/>
    <w:rsid w:val="42C27D1A"/>
    <w:rsid w:val="42D27F5D"/>
    <w:rsid w:val="432509D4"/>
    <w:rsid w:val="43B14016"/>
    <w:rsid w:val="444F55DD"/>
    <w:rsid w:val="44695826"/>
    <w:rsid w:val="458539AC"/>
    <w:rsid w:val="458A4B1F"/>
    <w:rsid w:val="458B6AE9"/>
    <w:rsid w:val="464D3010"/>
    <w:rsid w:val="46644660"/>
    <w:rsid w:val="47647937"/>
    <w:rsid w:val="47A3636C"/>
    <w:rsid w:val="486F26F2"/>
    <w:rsid w:val="48C447EC"/>
    <w:rsid w:val="4A215433"/>
    <w:rsid w:val="4A9973CA"/>
    <w:rsid w:val="4A9F106C"/>
    <w:rsid w:val="4AF21C2B"/>
    <w:rsid w:val="4BCD1C09"/>
    <w:rsid w:val="4C9D2D67"/>
    <w:rsid w:val="501A1195"/>
    <w:rsid w:val="50A76ECD"/>
    <w:rsid w:val="50C17863"/>
    <w:rsid w:val="50CA2BBB"/>
    <w:rsid w:val="512F2A1E"/>
    <w:rsid w:val="521F0CE5"/>
    <w:rsid w:val="526B217C"/>
    <w:rsid w:val="529C2A30"/>
    <w:rsid w:val="53DB6E8D"/>
    <w:rsid w:val="54BE2A37"/>
    <w:rsid w:val="5560589C"/>
    <w:rsid w:val="56097CE2"/>
    <w:rsid w:val="56301712"/>
    <w:rsid w:val="56384123"/>
    <w:rsid w:val="563C1E65"/>
    <w:rsid w:val="567F7FA4"/>
    <w:rsid w:val="57511940"/>
    <w:rsid w:val="577F6A9F"/>
    <w:rsid w:val="57F14ED1"/>
    <w:rsid w:val="585D60C3"/>
    <w:rsid w:val="59C56616"/>
    <w:rsid w:val="5A3572F7"/>
    <w:rsid w:val="5BA30291"/>
    <w:rsid w:val="5C0351D3"/>
    <w:rsid w:val="5CD34BA6"/>
    <w:rsid w:val="5E577E8B"/>
    <w:rsid w:val="5F0512F1"/>
    <w:rsid w:val="5F5875E4"/>
    <w:rsid w:val="601542F0"/>
    <w:rsid w:val="606F2E37"/>
    <w:rsid w:val="615C33BC"/>
    <w:rsid w:val="619345B8"/>
    <w:rsid w:val="61EA4E6B"/>
    <w:rsid w:val="62A51173"/>
    <w:rsid w:val="62AA3DAF"/>
    <w:rsid w:val="631101D6"/>
    <w:rsid w:val="63260125"/>
    <w:rsid w:val="637D586B"/>
    <w:rsid w:val="63CF256B"/>
    <w:rsid w:val="63E87188"/>
    <w:rsid w:val="644C3BBB"/>
    <w:rsid w:val="645A5BAC"/>
    <w:rsid w:val="66246472"/>
    <w:rsid w:val="66482160"/>
    <w:rsid w:val="66CC0FE3"/>
    <w:rsid w:val="682501D2"/>
    <w:rsid w:val="68B57855"/>
    <w:rsid w:val="695157D0"/>
    <w:rsid w:val="699E02E9"/>
    <w:rsid w:val="6A9F1432"/>
    <w:rsid w:val="6AE34B4E"/>
    <w:rsid w:val="6B8E4AB9"/>
    <w:rsid w:val="6D723517"/>
    <w:rsid w:val="6DB427D1"/>
    <w:rsid w:val="6DBE53FE"/>
    <w:rsid w:val="6E7D7067"/>
    <w:rsid w:val="6F0532E4"/>
    <w:rsid w:val="6F8B1310"/>
    <w:rsid w:val="706933FF"/>
    <w:rsid w:val="70E94540"/>
    <w:rsid w:val="731A4D77"/>
    <w:rsid w:val="73ED07EB"/>
    <w:rsid w:val="7434641A"/>
    <w:rsid w:val="748F53FE"/>
    <w:rsid w:val="75357D54"/>
    <w:rsid w:val="766A7ED1"/>
    <w:rsid w:val="767174B1"/>
    <w:rsid w:val="76F93003"/>
    <w:rsid w:val="7A707907"/>
    <w:rsid w:val="7B61540A"/>
    <w:rsid w:val="7C013085"/>
    <w:rsid w:val="7C5C4760"/>
    <w:rsid w:val="7C653614"/>
    <w:rsid w:val="7CEA1D6C"/>
    <w:rsid w:val="7CEA3B1A"/>
    <w:rsid w:val="7DBB1012"/>
    <w:rsid w:val="7E5F4093"/>
    <w:rsid w:val="7EA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2235;&#24029;&#24037;&#31243;&#32844;&#19994;&#25216;&#26415;&#23398;&#38498;&#31185;&#30740;&#39033;&#3044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四川工程职业技术学院科研项目.dotx</Template>
  <Company>PCoS.Cc</Company>
  <Pages>5</Pages>
  <Words>668</Words>
  <Characters>677</Characters>
  <Lines>15</Lines>
  <Paragraphs>4</Paragraphs>
  <TotalTime>3</TotalTime>
  <ScaleCrop>false</ScaleCrop>
  <LinksUpToDate>false</LinksUpToDate>
  <CharactersWithSpaces>817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2019-09-26T02:31:00Z</dcterms:created>
  <dc:creator>PCoS</dc:creator>
  <cp:lastModifiedBy>qzuser</cp:lastModifiedBy>
  <cp:lastPrinted>2019-09-29T10:02:00Z</cp:lastPrinted>
  <dcterms:modified xsi:type="dcterms:W3CDTF">2026-06-29T07:36:38Z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108E163D649B4188A90B126FEAA9BF91</vt:lpwstr>
  </property>
  <property fmtid="{D5CDD505-2E9C-101B-9397-08002B2CF9AE}" pid="4" name="KSOTemplateDocerSaveRecord">
    <vt:lpwstr>eyJoZGlkIjoiZjdhYWIxNWU1YmJkOWM2ODQzNTcxMGY1ZjUxODUzZDAiLCJ1c2VySWQiOiIzMDkzNTMxODEifQ==</vt:lpwstr>
  </property>
</Properties>
</file>